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D8" w:rsidRDefault="003E34D8" w:rsidP="003E34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3E34D8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Processing Assignment 5 </w:t>
      </w:r>
      <w:r w:rsidR="00A8679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–</w:t>
      </w:r>
      <w:r w:rsidRPr="003E34D8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Slideshow</w:t>
      </w:r>
    </w:p>
    <w:p w:rsidR="00A86795" w:rsidRPr="003E34D8" w:rsidRDefault="00A86795" w:rsidP="003E34D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CA"/>
        </w:rPr>
      </w:pPr>
    </w:p>
    <w:p w:rsidR="003E34D8" w:rsidRPr="003E34D8" w:rsidRDefault="003E34D8" w:rsidP="003E34D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en-CA"/>
        </w:rPr>
        <w:drawing>
          <wp:inline distT="0" distB="0" distL="0" distR="0">
            <wp:extent cx="5328805" cy="3498587"/>
            <wp:effectExtent l="0" t="0" r="5715" b="6985"/>
            <wp:docPr id="4" name="Picture 4" descr="https://docs.google.com/document/d/1y_zBz8L2OORpUqDW-yZ9z3_wPf32jdA91gmwre5Wnek/pubimage?id=1y_zBz8L2OORpUqDW-yZ9z3_wPf32jdA91gmwre5Wnek&amp;image_id=1RaKReO8nQr_qwBiuZrLC-SgDqqQ4DPhfAz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ocument/d/1y_zBz8L2OORpUqDW-yZ9z3_wPf32jdA91gmwre5Wnek/pubimage?id=1y_zBz8L2OORpUqDW-yZ9z3_wPf32jdA91gmwre5Wnek&amp;image_id=1RaKReO8nQr_qwBiuZrLC-SgDqqQ4DPhfAzT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59" cy="34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95" w:rsidRDefault="00A86795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E34D8" w:rsidRP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This assignment will test the following skills:</w:t>
      </w:r>
    </w:p>
    <w:p w:rsidR="003E34D8" w:rsidRPr="003E34D8" w:rsidRDefault="003E34D8" w:rsidP="003E3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Using a variable to track a picture number</w:t>
      </w:r>
    </w:p>
    <w:p w:rsidR="003E34D8" w:rsidRPr="003E34D8" w:rsidRDefault="003E34D8" w:rsidP="003E3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Altering that variable with a mouse click</w:t>
      </w:r>
    </w:p>
    <w:p w:rsidR="003E34D8" w:rsidRPr="003E34D8" w:rsidRDefault="00A86795" w:rsidP="003E3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Using several </w:t>
      </w:r>
      <w:r w:rsidRPr="00A86795">
        <w:rPr>
          <w:rFonts w:ascii="Courier New" w:eastAsia="Times New Roman" w:hAnsi="Courier New" w:cs="Courier New"/>
          <w:color w:val="000000"/>
          <w:lang w:eastAsia="en-CA"/>
        </w:rPr>
        <w:t>if</w:t>
      </w:r>
      <w:r w:rsidR="003E34D8" w:rsidRPr="003E34D8">
        <w:rPr>
          <w:rFonts w:ascii="Arial" w:eastAsia="Times New Roman" w:hAnsi="Arial" w:cs="Arial"/>
          <w:color w:val="000000"/>
          <w:lang w:eastAsia="en-CA"/>
        </w:rPr>
        <w:t xml:space="preserve"> statements to test the variable and choose the proper picture</w:t>
      </w:r>
    </w:p>
    <w:p w:rsidR="003E34D8" w:rsidRP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Make your slide show about something you are interested in.  In other words:</w:t>
      </w:r>
    </w:p>
    <w:p w:rsidR="003E34D8" w:rsidRPr="003E34D8" w:rsidRDefault="00A86795" w:rsidP="003E3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I</w:t>
      </w:r>
      <w:r w:rsidR="003E34D8" w:rsidRPr="003E34D8">
        <w:rPr>
          <w:rFonts w:ascii="Arial" w:eastAsia="Times New Roman" w:hAnsi="Arial" w:cs="Arial"/>
          <w:color w:val="000000"/>
          <w:lang w:eastAsia="en-CA"/>
        </w:rPr>
        <w:t>f you are into a sport, make it a</w:t>
      </w:r>
      <w:r>
        <w:rPr>
          <w:rFonts w:ascii="Arial" w:eastAsia="Times New Roman" w:hAnsi="Arial" w:cs="Arial"/>
          <w:color w:val="000000"/>
          <w:lang w:eastAsia="en-CA"/>
        </w:rPr>
        <w:t>bout your favourite pro players…or pretend you</w:t>
      </w:r>
      <w:r w:rsidR="003E34D8" w:rsidRPr="003E34D8">
        <w:rPr>
          <w:rFonts w:ascii="Arial" w:eastAsia="Times New Roman" w:hAnsi="Arial" w:cs="Arial"/>
          <w:color w:val="000000"/>
          <w:lang w:eastAsia="en-CA"/>
        </w:rPr>
        <w:t xml:space="preserve"> are a coach who is showing pictures of set plays or drills</w:t>
      </w:r>
    </w:p>
    <w:p w:rsidR="003E34D8" w:rsidRPr="003E34D8" w:rsidRDefault="003E34D8" w:rsidP="003E3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 xml:space="preserve">If you are a fan of a particular </w:t>
      </w:r>
      <w:r w:rsidR="00A86795">
        <w:rPr>
          <w:rFonts w:ascii="Arial" w:eastAsia="Times New Roman" w:hAnsi="Arial" w:cs="Arial"/>
          <w:color w:val="000000"/>
          <w:lang w:eastAsia="en-CA"/>
        </w:rPr>
        <w:t>TV</w:t>
      </w:r>
      <w:r w:rsidRPr="003E34D8">
        <w:rPr>
          <w:rFonts w:ascii="Arial" w:eastAsia="Times New Roman" w:hAnsi="Arial" w:cs="Arial"/>
          <w:color w:val="000000"/>
          <w:lang w:eastAsia="en-CA"/>
        </w:rPr>
        <w:t xml:space="preserve"> show, dedicate a picture to each character</w:t>
      </w:r>
    </w:p>
    <w:p w:rsidR="003E34D8" w:rsidRPr="003E34D8" w:rsidRDefault="003E34D8" w:rsidP="003E3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etc.</w:t>
      </w:r>
    </w:p>
    <w:p w:rsid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n-CA"/>
        </w:rPr>
      </w:pPr>
      <w:r w:rsidRPr="003E34D8">
        <w:rPr>
          <w:rFonts w:ascii="Arial" w:eastAsia="Times New Roman" w:hAnsi="Arial" w:cs="Arial"/>
          <w:color w:val="000000"/>
          <w:u w:val="single"/>
          <w:lang w:eastAsia="en-CA"/>
        </w:rPr>
        <w:t>The Challenge</w:t>
      </w:r>
    </w:p>
    <w:p w:rsidR="00A86795" w:rsidRPr="003E34D8" w:rsidRDefault="00A86795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A86795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Create a slide show tha</w:t>
      </w:r>
      <w:r w:rsidR="00A86795">
        <w:rPr>
          <w:rFonts w:ascii="Arial" w:eastAsia="Times New Roman" w:hAnsi="Arial" w:cs="Arial"/>
          <w:color w:val="000000"/>
          <w:lang w:eastAsia="en-CA"/>
        </w:rPr>
        <w:t>t is triggered by a mouse press:</w:t>
      </w:r>
    </w:p>
    <w:p w:rsidR="00A86795" w:rsidRDefault="00A86795" w:rsidP="00A86795">
      <w:pPr>
        <w:pStyle w:val="ListParagraph"/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W</w:t>
      </w:r>
      <w:r w:rsidR="003E34D8" w:rsidRPr="00A86795">
        <w:rPr>
          <w:rFonts w:ascii="Arial" w:eastAsia="Times New Roman" w:hAnsi="Arial" w:cs="Arial"/>
          <w:color w:val="000000"/>
          <w:lang w:eastAsia="en-CA"/>
        </w:rPr>
        <w:t>rite the code necessary to place t</w:t>
      </w:r>
      <w:r>
        <w:rPr>
          <w:rFonts w:ascii="Arial" w:eastAsia="Times New Roman" w:hAnsi="Arial" w:cs="Arial"/>
          <w:color w:val="000000"/>
          <w:lang w:eastAsia="en-CA"/>
        </w:rPr>
        <w:t>he first picture on the screen.</w:t>
      </w:r>
    </w:p>
    <w:p w:rsidR="003E34D8" w:rsidRDefault="003E34D8" w:rsidP="00A86795">
      <w:pPr>
        <w:pStyle w:val="ListParagraph"/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86795">
        <w:rPr>
          <w:rFonts w:ascii="Arial" w:eastAsia="Times New Roman" w:hAnsi="Arial" w:cs="Arial"/>
          <w:color w:val="000000"/>
          <w:lang w:eastAsia="en-CA"/>
        </w:rPr>
        <w:t>Then, every time a viewer clicks the mouse, the picture rotates through the five pictures, starting again at the first after the last.</w:t>
      </w:r>
    </w:p>
    <w:p w:rsidR="00A86795" w:rsidRPr="00A86795" w:rsidRDefault="00A86795" w:rsidP="00A8679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lang w:eastAsia="en-CA"/>
        </w:rPr>
      </w:pPr>
    </w:p>
    <w:p w:rsid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b/>
          <w:bCs/>
          <w:color w:val="000000"/>
          <w:lang w:eastAsia="en-CA"/>
        </w:rPr>
        <w:t>How? </w:t>
      </w:r>
      <w:r w:rsidRPr="003E34D8">
        <w:rPr>
          <w:rFonts w:ascii="Arial" w:eastAsia="Times New Roman" w:hAnsi="Arial" w:cs="Arial"/>
          <w:color w:val="000000"/>
          <w:lang w:eastAsia="en-CA"/>
        </w:rPr>
        <w:t xml:space="preserve"> Add one to the variable each time the mouse is pressed. Then use a series of </w:t>
      </w:r>
      <w:r w:rsidR="00A86795" w:rsidRPr="00A86795">
        <w:rPr>
          <w:rFonts w:ascii="Courier New" w:eastAsia="Times New Roman" w:hAnsi="Courier New" w:cs="Courier New"/>
          <w:color w:val="000000"/>
          <w:lang w:eastAsia="en-CA"/>
        </w:rPr>
        <w:t>if</w:t>
      </w:r>
      <w:r w:rsidRPr="003E34D8">
        <w:rPr>
          <w:rFonts w:ascii="Arial" w:eastAsia="Times New Roman" w:hAnsi="Arial" w:cs="Arial"/>
          <w:color w:val="000000"/>
          <w:lang w:eastAsia="en-CA"/>
        </w:rPr>
        <w:t xml:space="preserve"> (and/or </w:t>
      </w:r>
      <w:r w:rsidR="00A86795" w:rsidRPr="00A86795">
        <w:rPr>
          <w:rFonts w:ascii="Courier New" w:eastAsia="Times New Roman" w:hAnsi="Courier New" w:cs="Courier New"/>
          <w:color w:val="000000"/>
          <w:lang w:eastAsia="en-CA"/>
        </w:rPr>
        <w:t>else if</w:t>
      </w:r>
      <w:r w:rsidRPr="003E34D8">
        <w:rPr>
          <w:rFonts w:ascii="Arial" w:eastAsia="Times New Roman" w:hAnsi="Arial" w:cs="Arial"/>
          <w:color w:val="000000"/>
          <w:lang w:eastAsia="en-CA"/>
        </w:rPr>
        <w:t>) statements to place the right picture onto the screen.</w:t>
      </w:r>
    </w:p>
    <w:p w:rsidR="00A86795" w:rsidRPr="003E34D8" w:rsidRDefault="00A86795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lang w:eastAsia="en-CA"/>
        </w:rPr>
        <w:t>Once the pictures are working, add some text to go with each picture.</w:t>
      </w:r>
    </w:p>
    <w:p w:rsidR="00A86795" w:rsidRDefault="00A86795">
      <w:pPr>
        <w:rPr>
          <w:rFonts w:ascii="Arial" w:eastAsia="Times New Roman" w:hAnsi="Arial" w:cs="Arial"/>
          <w:color w:val="000000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u w:val="single"/>
          <w:lang w:eastAsia="en-CA"/>
        </w:rPr>
        <w:br w:type="page"/>
      </w:r>
    </w:p>
    <w:p w:rsidR="003E34D8" w:rsidRPr="003E34D8" w:rsidRDefault="003E34D8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3E34D8">
        <w:rPr>
          <w:rFonts w:ascii="Arial" w:eastAsia="Times New Roman" w:hAnsi="Arial" w:cs="Arial"/>
          <w:color w:val="000000"/>
          <w:u w:val="single"/>
          <w:lang w:eastAsia="en-CA"/>
        </w:rPr>
        <w:lastRenderedPageBreak/>
        <w:t>Set Up Steps</w:t>
      </w:r>
    </w:p>
    <w:p w:rsidR="00A86795" w:rsidRDefault="00A86795" w:rsidP="003E34D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3E34D8" w:rsidRPr="00A86795" w:rsidRDefault="003E34D8" w:rsidP="00A86795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86795">
        <w:rPr>
          <w:rFonts w:ascii="Arial" w:eastAsia="Times New Roman" w:hAnsi="Arial" w:cs="Arial"/>
          <w:color w:val="000000"/>
          <w:lang w:eastAsia="en-CA"/>
        </w:rPr>
        <w:t xml:space="preserve">Create a variable that </w:t>
      </w:r>
      <w:r w:rsidR="00A86795" w:rsidRPr="00A86795">
        <w:rPr>
          <w:rFonts w:ascii="Arial" w:eastAsia="Times New Roman" w:hAnsi="Arial" w:cs="Arial"/>
          <w:color w:val="000000"/>
          <w:lang w:eastAsia="en-CA"/>
        </w:rPr>
        <w:t>will track the picture number.</w:t>
      </w:r>
      <w:r w:rsidR="00A86795">
        <w:rPr>
          <w:rFonts w:ascii="Arial" w:eastAsia="Times New Roman" w:hAnsi="Arial" w:cs="Arial"/>
          <w:color w:val="000000"/>
          <w:lang w:eastAsia="en-CA"/>
        </w:rPr>
        <w:br/>
      </w:r>
      <w:r w:rsidR="00A86795">
        <w:rPr>
          <w:rFonts w:ascii="Arial" w:eastAsia="Times New Roman" w:hAnsi="Arial" w:cs="Arial"/>
          <w:color w:val="000000"/>
          <w:lang w:eastAsia="en-CA"/>
        </w:rPr>
        <w:br/>
      </w:r>
      <w:r w:rsidRPr="00A86795">
        <w:rPr>
          <w:rFonts w:ascii="Arial" w:eastAsia="Times New Roman" w:hAnsi="Arial" w:cs="Arial"/>
          <w:color w:val="000000"/>
          <w:lang w:eastAsia="en-CA"/>
        </w:rPr>
        <w:t>Here is some sample code to help set up your file.</w:t>
      </w:r>
    </w:p>
    <w:p w:rsidR="00A86795" w:rsidRDefault="00A86795" w:rsidP="003E34D8">
      <w:pPr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0000"/>
          <w:sz w:val="16"/>
          <w:szCs w:val="16"/>
          <w:lang w:eastAsia="en-CA"/>
        </w:rPr>
      </w:pPr>
    </w:p>
    <w:p w:rsidR="003E34D8" w:rsidRPr="00A86795" w:rsidRDefault="003E34D8" w:rsidP="003E34D8">
      <w:pPr>
        <w:spacing w:after="0" w:line="240" w:lineRule="auto"/>
        <w:ind w:left="720" w:firstLine="720"/>
        <w:rPr>
          <w:rFonts w:ascii="Courier New" w:eastAsia="Times New Roman" w:hAnsi="Courier New" w:cs="Courier New"/>
          <w:color w:val="000000"/>
          <w:lang w:eastAsia="en-CA"/>
        </w:rPr>
      </w:pPr>
      <w:proofErr w:type="spellStart"/>
      <w:proofErr w:type="gram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int</w:t>
      </w:r>
      <w:proofErr w:type="spellEnd"/>
      <w:proofErr w:type="gram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</w:t>
      </w:r>
      <w:proofErr w:type="spell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picNumber</w:t>
      </w:r>
      <w:proofErr w:type="spell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= 1;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proofErr w:type="gram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void</w:t>
      </w:r>
      <w:proofErr w:type="gram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setup(){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 //just put in the size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}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proofErr w:type="gram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void</w:t>
      </w:r>
      <w:proofErr w:type="gram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draw(){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 //display the background image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 //multipart if statement to display the correct picture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}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proofErr w:type="gram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void</w:t>
      </w:r>
      <w:proofErr w:type="gram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</w:t>
      </w:r>
      <w:proofErr w:type="spell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mousePressed</w:t>
      </w:r>
      <w:proofErr w:type="spell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(){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  //see the </w:t>
      </w:r>
      <w:proofErr w:type="spellStart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clickCount</w:t>
      </w:r>
      <w:proofErr w:type="spellEnd"/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 xml:space="preserve"> example</w:t>
      </w:r>
    </w:p>
    <w:p w:rsidR="003E34D8" w:rsidRPr="00A86795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 </w:t>
      </w:r>
    </w:p>
    <w:p w:rsidR="003E34D8" w:rsidRDefault="003E34D8" w:rsidP="003E34D8">
      <w:pPr>
        <w:spacing w:after="0" w:line="240" w:lineRule="auto"/>
        <w:ind w:left="1440"/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</w:pPr>
      <w:r w:rsidRPr="00A86795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en-CA"/>
        </w:rPr>
        <w:t>}</w:t>
      </w:r>
    </w:p>
    <w:p w:rsidR="00A86795" w:rsidRPr="00A86795" w:rsidRDefault="00A86795" w:rsidP="003E34D8">
      <w:pPr>
        <w:spacing w:after="0" w:line="240" w:lineRule="auto"/>
        <w:ind w:left="1440"/>
        <w:rPr>
          <w:rFonts w:ascii="Courier New" w:eastAsia="Times New Roman" w:hAnsi="Courier New" w:cs="Courier New"/>
          <w:color w:val="000000"/>
          <w:lang w:eastAsia="en-CA"/>
        </w:rPr>
      </w:pPr>
    </w:p>
    <w:p w:rsidR="00A86795" w:rsidRDefault="003E34D8" w:rsidP="003E34D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86795">
        <w:rPr>
          <w:rFonts w:ascii="Arial" w:eastAsia="Times New Roman" w:hAnsi="Arial" w:cs="Arial"/>
          <w:color w:val="000000"/>
          <w:lang w:eastAsia="en-CA"/>
        </w:rPr>
        <w:t xml:space="preserve">Add 3-5 </w:t>
      </w:r>
      <w:r w:rsidR="00A86795" w:rsidRPr="00A86795">
        <w:rPr>
          <w:rFonts w:ascii="Arial" w:eastAsia="Times New Roman" w:hAnsi="Arial" w:cs="Arial"/>
          <w:color w:val="000000"/>
          <w:lang w:eastAsia="en-CA"/>
        </w:rPr>
        <w:t xml:space="preserve">images </w:t>
      </w:r>
      <w:r w:rsidRPr="00A86795">
        <w:rPr>
          <w:rFonts w:ascii="Arial" w:eastAsia="Times New Roman" w:hAnsi="Arial" w:cs="Arial"/>
          <w:color w:val="000000"/>
          <w:lang w:eastAsia="en-CA"/>
        </w:rPr>
        <w:t>to your program</w:t>
      </w:r>
      <w:r w:rsidR="00A86795" w:rsidRPr="00A86795">
        <w:rPr>
          <w:rFonts w:ascii="Arial" w:eastAsia="Times New Roman" w:hAnsi="Arial" w:cs="Arial"/>
          <w:color w:val="000000"/>
          <w:lang w:eastAsia="en-CA"/>
        </w:rPr>
        <w:t>,</w:t>
      </w:r>
      <w:r w:rsidRPr="00A86795">
        <w:rPr>
          <w:rFonts w:ascii="Arial" w:eastAsia="Times New Roman" w:hAnsi="Arial" w:cs="Arial"/>
          <w:color w:val="000000"/>
          <w:lang w:eastAsia="en-CA"/>
        </w:rPr>
        <w:t xml:space="preserve"> but do not place them onto the screen yet.</w:t>
      </w:r>
      <w:r w:rsidR="00A86795">
        <w:rPr>
          <w:rFonts w:ascii="Arial" w:eastAsia="Times New Roman" w:hAnsi="Arial" w:cs="Arial"/>
          <w:color w:val="000000"/>
          <w:lang w:eastAsia="en-CA"/>
        </w:rPr>
        <w:br/>
      </w:r>
    </w:p>
    <w:p w:rsidR="003E34D8" w:rsidRPr="00A86795" w:rsidRDefault="00A86795" w:rsidP="003E34D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Import</w:t>
      </w:r>
      <w:r w:rsidR="003E34D8" w:rsidRPr="00A86795">
        <w:rPr>
          <w:rFonts w:ascii="Arial" w:eastAsia="Times New Roman" w:hAnsi="Arial" w:cs="Arial"/>
          <w:color w:val="000000"/>
          <w:lang w:eastAsia="en-CA"/>
        </w:rPr>
        <w:t xml:space="preserve"> a picture of a theatre</w:t>
      </w:r>
      <w:r>
        <w:rPr>
          <w:rFonts w:ascii="Arial" w:eastAsia="Times New Roman" w:hAnsi="Arial" w:cs="Arial"/>
          <w:color w:val="000000"/>
          <w:lang w:eastAsia="en-CA"/>
        </w:rPr>
        <w:t xml:space="preserve"> / TV screen / etc. (</w:t>
      </w:r>
      <w:r w:rsidR="003E34D8" w:rsidRPr="00A86795">
        <w:rPr>
          <w:rFonts w:ascii="Arial" w:eastAsia="Times New Roman" w:hAnsi="Arial" w:cs="Arial"/>
          <w:color w:val="000000"/>
          <w:lang w:eastAsia="en-CA"/>
        </w:rPr>
        <w:t>such as the one above) that you will place your pictures on.</w:t>
      </w:r>
    </w:p>
    <w:p w:rsidR="00AC3E02" w:rsidRPr="003E34D8" w:rsidRDefault="00A86795" w:rsidP="003E34D8">
      <w:bookmarkStart w:id="0" w:name="_GoBack"/>
      <w:bookmarkEnd w:id="0"/>
    </w:p>
    <w:sectPr w:rsidR="00AC3E02" w:rsidRPr="003E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F96"/>
    <w:multiLevelType w:val="multilevel"/>
    <w:tmpl w:val="D6E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6AC"/>
    <w:multiLevelType w:val="multilevel"/>
    <w:tmpl w:val="DE7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03BD1"/>
    <w:multiLevelType w:val="multilevel"/>
    <w:tmpl w:val="F90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76D02"/>
    <w:multiLevelType w:val="multilevel"/>
    <w:tmpl w:val="743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67260"/>
    <w:multiLevelType w:val="multilevel"/>
    <w:tmpl w:val="146E4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D68B6"/>
    <w:multiLevelType w:val="multilevel"/>
    <w:tmpl w:val="D95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38CF"/>
    <w:multiLevelType w:val="multilevel"/>
    <w:tmpl w:val="180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732AC"/>
    <w:multiLevelType w:val="multilevel"/>
    <w:tmpl w:val="6BC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B5D47"/>
    <w:multiLevelType w:val="multilevel"/>
    <w:tmpl w:val="6B5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8363F"/>
    <w:multiLevelType w:val="multilevel"/>
    <w:tmpl w:val="8A9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B56CC"/>
    <w:multiLevelType w:val="multilevel"/>
    <w:tmpl w:val="20A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D06A7"/>
    <w:multiLevelType w:val="multilevel"/>
    <w:tmpl w:val="E81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F54D4"/>
    <w:multiLevelType w:val="multilevel"/>
    <w:tmpl w:val="33F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E629A"/>
    <w:multiLevelType w:val="multilevel"/>
    <w:tmpl w:val="E27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53F5B"/>
    <w:multiLevelType w:val="multilevel"/>
    <w:tmpl w:val="9D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90CC8"/>
    <w:multiLevelType w:val="multilevel"/>
    <w:tmpl w:val="051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01A35"/>
    <w:multiLevelType w:val="multilevel"/>
    <w:tmpl w:val="4AB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B0BBA"/>
    <w:multiLevelType w:val="multilevel"/>
    <w:tmpl w:val="3B1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43404"/>
    <w:multiLevelType w:val="multilevel"/>
    <w:tmpl w:val="7CF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F4D30"/>
    <w:multiLevelType w:val="multilevel"/>
    <w:tmpl w:val="E23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67ECA"/>
    <w:multiLevelType w:val="multilevel"/>
    <w:tmpl w:val="BD4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16AD8"/>
    <w:multiLevelType w:val="multilevel"/>
    <w:tmpl w:val="476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76AF0"/>
    <w:multiLevelType w:val="hybridMultilevel"/>
    <w:tmpl w:val="ADE6C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E6C00"/>
    <w:multiLevelType w:val="multilevel"/>
    <w:tmpl w:val="117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A24F13"/>
    <w:multiLevelType w:val="multilevel"/>
    <w:tmpl w:val="C38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E3364"/>
    <w:multiLevelType w:val="multilevel"/>
    <w:tmpl w:val="9E62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7"/>
  </w:num>
  <w:num w:numId="5">
    <w:abstractNumId w:val="12"/>
  </w:num>
  <w:num w:numId="6">
    <w:abstractNumId w:val="24"/>
  </w:num>
  <w:num w:numId="7">
    <w:abstractNumId w:val="2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6"/>
  </w:num>
  <w:num w:numId="13">
    <w:abstractNumId w:val="7"/>
  </w:num>
  <w:num w:numId="14">
    <w:abstractNumId w:val="13"/>
  </w:num>
  <w:num w:numId="15">
    <w:abstractNumId w:val="15"/>
  </w:num>
  <w:num w:numId="16">
    <w:abstractNumId w:val="25"/>
  </w:num>
  <w:num w:numId="17">
    <w:abstractNumId w:val="10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21"/>
  </w:num>
  <w:num w:numId="23">
    <w:abstractNumId w:val="14"/>
  </w:num>
  <w:num w:numId="24">
    <w:abstractNumId w:val="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C"/>
    <w:rsid w:val="003E34D8"/>
    <w:rsid w:val="008725CF"/>
    <w:rsid w:val="00945CB3"/>
    <w:rsid w:val="00A86795"/>
    <w:rsid w:val="00AA1410"/>
    <w:rsid w:val="00DB461C"/>
    <w:rsid w:val="00DD3FF0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A8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A8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99122365.dotm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Couper</dc:creator>
  <cp:keywords/>
  <dc:description/>
  <cp:lastModifiedBy>Daphne Couper</cp:lastModifiedBy>
  <cp:revision>3</cp:revision>
  <dcterms:created xsi:type="dcterms:W3CDTF">2014-04-14T15:32:00Z</dcterms:created>
  <dcterms:modified xsi:type="dcterms:W3CDTF">2014-06-03T14:21:00Z</dcterms:modified>
</cp:coreProperties>
</file>